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A3A0" w14:textId="77777777" w:rsidR="003702BB" w:rsidRDefault="00721482" w:rsidP="00927EBA">
      <w:pPr>
        <w:tabs>
          <w:tab w:val="left" w:pos="5387"/>
          <w:tab w:val="right" w:pos="9639"/>
        </w:tabs>
        <w:rPr>
          <w:b/>
          <w:sz w:val="16"/>
        </w:rPr>
      </w:pPr>
      <w:r w:rsidRPr="003702BB">
        <w:rPr>
          <w:b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E444B7" wp14:editId="1A2D0C28">
                <wp:simplePos x="0" y="0"/>
                <wp:positionH relativeFrom="column">
                  <wp:posOffset>1928495</wp:posOffset>
                </wp:positionH>
                <wp:positionV relativeFrom="paragraph">
                  <wp:posOffset>-524510</wp:posOffset>
                </wp:positionV>
                <wp:extent cx="4800600" cy="6172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7AF3" w14:textId="77777777" w:rsidR="00063C72" w:rsidRPr="00063C72" w:rsidRDefault="00063C72" w:rsidP="00063C72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6"/>
                                <w:szCs w:val="26"/>
                                <w:lang w:val="fr-BE"/>
                              </w:rPr>
                            </w:pPr>
                            <w:r w:rsidRPr="00063C72">
                              <w:rPr>
                                <w:color w:val="808080"/>
                                <w:sz w:val="26"/>
                                <w:szCs w:val="26"/>
                                <w:lang w:val="fr-BE"/>
                              </w:rPr>
                              <w:t>NOTIFICATION DE L’INCAPACITÉ DE TRAVAIL DÉFINITIVE</w:t>
                            </w:r>
                          </w:p>
                          <w:p w14:paraId="60A88422" w14:textId="77777777" w:rsidR="00063C72" w:rsidRPr="00063C72" w:rsidRDefault="00063C72" w:rsidP="00063C72">
                            <w:pPr>
                              <w:pStyle w:val="Lijstalinea"/>
                              <w:rPr>
                                <w:color w:val="808080" w:themeColor="background1" w:themeShade="80"/>
                                <w:szCs w:val="20"/>
                                <w:lang w:val="fr-BE"/>
                              </w:rPr>
                            </w:pPr>
                            <w:r w:rsidRPr="00063C72">
                              <w:rPr>
                                <w:color w:val="808080" w:themeColor="background1" w:themeShade="80"/>
                                <w:szCs w:val="20"/>
                                <w:lang w:val="fr-BE"/>
                              </w:rPr>
                              <w:t>(art . I.4-82/1 du code sur le bien-être au travail et art. 34 de la Loi sur les contrats de travail)</w:t>
                            </w:r>
                          </w:p>
                          <w:p w14:paraId="3BE1ED9C" w14:textId="77777777" w:rsidR="00063C72" w:rsidRPr="00063C72" w:rsidRDefault="00063C72" w:rsidP="00063C72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5654AAB" w14:textId="77777777" w:rsidR="00063C72" w:rsidRPr="00063C72" w:rsidRDefault="00063C72" w:rsidP="004673DE">
                            <w:pPr>
                              <w:jc w:val="right"/>
                              <w:rPr>
                                <w:rFonts w:cs="Arial"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444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1.85pt;margin-top:-41.3pt;width:378pt;height:4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" stroked="f">
                <v:textbox>
                  <w:txbxContent>
                    <w:p w14:paraId="0EFB7AF3" w14:textId="77777777" w:rsidR="00063C72" w:rsidRPr="00063C72" w:rsidRDefault="00063C72" w:rsidP="00063C72">
                      <w:pPr>
                        <w:jc w:val="right"/>
                        <w:rPr>
                          <w:rFonts w:cs="Arial"/>
                          <w:color w:val="808080"/>
                          <w:sz w:val="26"/>
                          <w:szCs w:val="26"/>
                          <w:lang w:val="fr-BE"/>
                        </w:rPr>
                      </w:pPr>
                      <w:r w:rsidRPr="00063C72">
                        <w:rPr>
                          <w:color w:val="808080"/>
                          <w:sz w:val="26"/>
                          <w:szCs w:val="26"/>
                          <w:lang w:val="fr-BE"/>
                        </w:rPr>
                        <w:t>NOTIFICATION DE L’INCAPACITÉ DE TRAVAIL DÉFINITIVE</w:t>
                      </w:r>
                    </w:p>
                    <w:p w14:paraId="60A88422" w14:textId="77777777" w:rsidR="00063C72" w:rsidRPr="00063C72" w:rsidRDefault="00063C72" w:rsidP="00063C72">
                      <w:pPr>
                        <w:pStyle w:val="Lijstalinea"/>
                        <w:rPr>
                          <w:color w:val="808080" w:themeColor="background1" w:themeShade="80"/>
                          <w:szCs w:val="20"/>
                          <w:lang w:val="fr-BE"/>
                        </w:rPr>
                      </w:pPr>
                      <w:r w:rsidRPr="00063C72">
                        <w:rPr>
                          <w:color w:val="808080" w:themeColor="background1" w:themeShade="80"/>
                          <w:szCs w:val="20"/>
                          <w:lang w:val="fr-BE"/>
                        </w:rPr>
                        <w:t>(art . I.4-82/1 du code sur le bien-être au travail et art. 34 de la Loi sur les contrats de travail)</w:t>
                      </w:r>
                    </w:p>
                    <w:p w14:paraId="3BE1ED9C" w14:textId="77777777" w:rsidR="00063C72" w:rsidRPr="00063C72" w:rsidRDefault="00063C72" w:rsidP="00063C72">
                      <w:pPr>
                        <w:jc w:val="right"/>
                        <w:rPr>
                          <w:rFonts w:cs="Arial"/>
                          <w:sz w:val="16"/>
                          <w:szCs w:val="16"/>
                          <w:lang w:val="fr-BE"/>
                        </w:rPr>
                      </w:pPr>
                    </w:p>
                    <w:p w14:paraId="65654AAB" w14:textId="77777777" w:rsidR="00063C72" w:rsidRPr="00063C72" w:rsidRDefault="00063C72" w:rsidP="004673DE">
                      <w:pPr>
                        <w:jc w:val="right"/>
                        <w:rPr>
                          <w:rFonts w:cs="Arial"/>
                          <w:sz w:val="16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4DAC8" w14:textId="77777777"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14:paraId="270A2A90" w14:textId="001B6F05" w:rsidR="000E469C" w:rsidRPr="003F74A0" w:rsidRDefault="00063C72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b/>
          <w:sz w:val="18"/>
          <w:szCs w:val="18"/>
          <w:lang w:val="fr-BE" w:eastAsia="en-US"/>
        </w:rPr>
      </w:pPr>
      <w:r w:rsidRPr="003F74A0">
        <w:rPr>
          <w:rFonts w:cs="Arial"/>
          <w:b/>
          <w:sz w:val="18"/>
          <w:szCs w:val="18"/>
          <w:lang w:val="fr-BE"/>
        </w:rPr>
        <w:t xml:space="preserve">Demande de notification de l’incapacité définitive (*) : </w:t>
      </w:r>
      <w:r w:rsidR="000E469C" w:rsidRPr="003F74A0">
        <w:rPr>
          <w:rFonts w:asciiTheme="minorHAnsi" w:hAnsiTheme="minorHAnsi" w:cstheme="minorHAnsi"/>
          <w:b/>
          <w:sz w:val="18"/>
          <w:szCs w:val="18"/>
          <w:lang w:val="fr-BE" w:eastAsia="en-US"/>
        </w:rPr>
        <w:t xml:space="preserve"> </w:t>
      </w:r>
      <w:r w:rsidR="00935330" w:rsidRPr="003F74A0">
        <w:rPr>
          <w:rFonts w:asciiTheme="minorHAnsi" w:hAnsiTheme="minorHAnsi" w:cstheme="minorHAnsi"/>
          <w:b/>
          <w:sz w:val="18"/>
          <w:szCs w:val="18"/>
          <w:lang w:val="fr-BE" w:eastAsia="en-US"/>
        </w:rPr>
        <w:t xml:space="preserve"> </w:t>
      </w:r>
      <w:r w:rsidR="00935330" w:rsidRPr="003F74A0">
        <w:rPr>
          <w:rFonts w:asciiTheme="minorHAnsi" w:hAnsiTheme="minorHAnsi" w:cstheme="minorHAnsi"/>
          <w:b/>
          <w:sz w:val="18"/>
          <w:szCs w:val="18"/>
          <w:lang w:val="fr-BE" w:eastAsia="en-US"/>
        </w:rPr>
        <w:tab/>
      </w:r>
      <w:r w:rsidRPr="003F74A0">
        <w:rPr>
          <w:rFonts w:asciiTheme="minorHAnsi" w:hAnsiTheme="minorHAnsi" w:cstheme="minorHAnsi"/>
          <w:b/>
          <w:sz w:val="18"/>
          <w:szCs w:val="18"/>
          <w:lang w:val="fr-BE" w:eastAsia="en-US"/>
        </w:rPr>
        <w:tab/>
      </w:r>
      <w:sdt>
        <w:sdtPr>
          <w:rPr>
            <w:rFonts w:asciiTheme="minorHAnsi" w:hAnsiTheme="minorHAnsi" w:cstheme="minorHAnsi"/>
            <w:bCs/>
            <w:sz w:val="18"/>
            <w:szCs w:val="18"/>
            <w:lang w:val="fr-BE" w:eastAsia="en-US"/>
          </w:rPr>
          <w:id w:val="142067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642" w:rsidRPr="00A02642">
            <w:rPr>
              <w:rFonts w:ascii="MS Gothic" w:eastAsia="MS Gothic" w:hAnsi="MS Gothic" w:cstheme="minorHAnsi" w:hint="eastAsia"/>
              <w:bCs/>
              <w:sz w:val="18"/>
              <w:szCs w:val="18"/>
              <w:lang w:val="fr-BE" w:eastAsia="en-US"/>
            </w:rPr>
            <w:t>☐</w:t>
          </w:r>
        </w:sdtContent>
      </w:sdt>
      <w:r w:rsidR="000E469C" w:rsidRPr="003F74A0">
        <w:rPr>
          <w:rFonts w:asciiTheme="minorHAnsi" w:hAnsiTheme="minorHAnsi" w:cstheme="minorHAnsi"/>
          <w:b/>
          <w:sz w:val="18"/>
          <w:szCs w:val="18"/>
          <w:lang w:val="fr-BE" w:eastAsia="en-US"/>
        </w:rPr>
        <w:t xml:space="preserve">  </w:t>
      </w:r>
      <w:r w:rsidRPr="003F74A0">
        <w:rPr>
          <w:rFonts w:cs="Arial"/>
          <w:sz w:val="18"/>
          <w:szCs w:val="18"/>
          <w:lang w:val="fr-BE"/>
        </w:rPr>
        <w:t>Travailleur ou médecin traitant</w:t>
      </w:r>
    </w:p>
    <w:p w14:paraId="4C0F8C2F" w14:textId="57545A81" w:rsidR="00605EE8" w:rsidRPr="009D3FE2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fr-FR"/>
        </w:rPr>
      </w:pPr>
      <w:r w:rsidRPr="003F74A0">
        <w:rPr>
          <w:rFonts w:asciiTheme="minorHAnsi" w:hAnsiTheme="minorHAnsi" w:cstheme="minorHAnsi"/>
          <w:sz w:val="18"/>
          <w:szCs w:val="18"/>
          <w:lang w:val="fr-BE"/>
        </w:rPr>
        <w:t xml:space="preserve">                                                         </w:t>
      </w:r>
      <w:r w:rsidRPr="003F74A0">
        <w:rPr>
          <w:rFonts w:asciiTheme="minorHAnsi" w:hAnsiTheme="minorHAnsi" w:cstheme="minorHAnsi"/>
          <w:sz w:val="18"/>
          <w:szCs w:val="18"/>
          <w:lang w:val="fr-BE"/>
        </w:rPr>
        <w:tab/>
      </w:r>
      <w:r w:rsidR="00935330" w:rsidRPr="003F74A0">
        <w:rPr>
          <w:rFonts w:asciiTheme="minorHAnsi" w:hAnsiTheme="minorHAnsi" w:cstheme="minorHAnsi"/>
          <w:sz w:val="18"/>
          <w:szCs w:val="18"/>
          <w:lang w:val="fr-BE"/>
        </w:rPr>
        <w:tab/>
      </w:r>
      <w:sdt>
        <w:sdtPr>
          <w:rPr>
            <w:rFonts w:asciiTheme="minorHAnsi" w:hAnsiTheme="minorHAnsi" w:cstheme="minorHAnsi"/>
            <w:sz w:val="18"/>
            <w:szCs w:val="18"/>
            <w:lang w:val="fr-FR"/>
          </w:rPr>
          <w:id w:val="-160987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642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9D3FE2">
        <w:rPr>
          <w:rFonts w:asciiTheme="minorHAnsi" w:hAnsiTheme="minorHAnsi" w:cstheme="minorHAnsi"/>
          <w:sz w:val="18"/>
          <w:szCs w:val="18"/>
          <w:lang w:val="fr-FR"/>
        </w:rPr>
        <w:t xml:space="preserve">  </w:t>
      </w:r>
      <w:r w:rsidR="00063C72" w:rsidRPr="009D3FE2">
        <w:rPr>
          <w:rFonts w:cs="Arial"/>
          <w:sz w:val="18"/>
          <w:szCs w:val="18"/>
          <w:lang w:val="fr-FR"/>
        </w:rPr>
        <w:t>Employeur</w:t>
      </w:r>
    </w:p>
    <w:p w14:paraId="0B81D7EB" w14:textId="77777777" w:rsidR="007E58A2" w:rsidRPr="009D3FE2" w:rsidRDefault="007E58A2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Theme="minorHAnsi" w:hAnsiTheme="minorHAnsi" w:cstheme="minorHAnsi"/>
          <w:sz w:val="18"/>
          <w:szCs w:val="18"/>
          <w:lang w:val="fr-FR"/>
        </w:rPr>
      </w:pPr>
    </w:p>
    <w:p w14:paraId="0F451AF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  <w:r w:rsidRPr="003F74A0">
        <w:rPr>
          <w:rFonts w:cs="Arial"/>
          <w:b/>
          <w:sz w:val="18"/>
          <w:szCs w:val="18"/>
          <w:lang w:val="fr-BE"/>
        </w:rPr>
        <w:t>À envoyer par courrier recommandé à l'autre partie (travailleur ou employeur) et au médecin du travail de l'entreprise (CLB EDPB).</w:t>
      </w:r>
    </w:p>
    <w:p w14:paraId="6928C308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</w:p>
    <w:p w14:paraId="5BCEFE6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  <w:r w:rsidRPr="003F74A0">
        <w:rPr>
          <w:rFonts w:cs="Arial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4D380EAE" wp14:editId="7A98133B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7408" id="Rechthoek 78" o:spid="_x0000_s1026" style="position:absolute;margin-left:-6.55pt;margin-top:8.25pt;width:118.25pt;height:22.9pt;z-index:-25155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  <w:r w:rsidRPr="003F74A0">
        <w:rPr>
          <w:rFonts w:cs="Arial"/>
          <w:sz w:val="18"/>
          <w:szCs w:val="18"/>
          <w:lang w:val="fr-BE"/>
        </w:rPr>
        <w:t>Le collaborateur sera convoqué à un examen au plus tôt 10 jours calendaires après la réception de la notification.</w:t>
      </w:r>
    </w:p>
    <w:p w14:paraId="2F033A05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  <w:r w:rsidRPr="003F74A0">
        <w:rPr>
          <w:rFonts w:cs="Arial"/>
          <w:sz w:val="18"/>
          <w:szCs w:val="18"/>
          <w:lang w:val="fr-BE"/>
        </w:rPr>
        <w:t>Le travailleur a le droit de demander au médecin de travail conseiller en prévention d'examiner les possibilités de travail adapté ou différent.</w:t>
      </w:r>
    </w:p>
    <w:p w14:paraId="29D5A1E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  <w:r w:rsidRPr="003F74A0">
        <w:rPr>
          <w:rFonts w:cs="Arial"/>
          <w:sz w:val="18"/>
          <w:szCs w:val="18"/>
          <w:lang w:val="fr-BE"/>
        </w:rPr>
        <w:t>Le travailleur a le droit de se faire assister par la délégation syndicale de l'entreprise.</w:t>
      </w:r>
    </w:p>
    <w:p w14:paraId="03B16E85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BE"/>
        </w:rPr>
      </w:pPr>
    </w:p>
    <w:p w14:paraId="48E995FE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8"/>
          <w:szCs w:val="18"/>
          <w:lang w:val="fr-FR"/>
        </w:rPr>
      </w:pPr>
      <w:r w:rsidRPr="009D3FE2">
        <w:rPr>
          <w:rFonts w:cs="Arial"/>
          <w:sz w:val="18"/>
          <w:szCs w:val="18"/>
          <w:lang w:val="fr-FR"/>
        </w:rPr>
        <w:t>*Cocher si applicable</w:t>
      </w:r>
    </w:p>
    <w:p w14:paraId="442C1B86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fr-FR"/>
        </w:rPr>
      </w:pPr>
      <w:r>
        <w:rPr>
          <w:rFonts w:ascii="Calibri" w:hAnsi="Calibri"/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3726BF76" wp14:editId="648BE39D">
                <wp:simplePos x="0" y="0"/>
                <wp:positionH relativeFrom="column">
                  <wp:posOffset>-83185</wp:posOffset>
                </wp:positionH>
                <wp:positionV relativeFrom="paragraph">
                  <wp:posOffset>117475</wp:posOffset>
                </wp:positionV>
                <wp:extent cx="6690360" cy="3131820"/>
                <wp:effectExtent l="0" t="0" r="15240" b="1143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313182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595DC" id="Afgeronde rechthoek 79" o:spid="_x0000_s1026" style="position:absolute;margin-left:-6.55pt;margin-top:9.25pt;width:526.8pt;height:246.6pt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" filled="f" strokecolor="black [3213]" strokeweight=".5pt"/>
            </w:pict>
          </mc:Fallback>
        </mc:AlternateContent>
      </w:r>
    </w:p>
    <w:p w14:paraId="6B28ACE2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fr-FR"/>
        </w:rPr>
      </w:pPr>
      <w:r>
        <w:rPr>
          <w:noProof/>
          <w:sz w:val="12"/>
          <w:lang w:val="nl-BE" w:eastAsia="nl-BE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5A7DE64" wp14:editId="740B92CB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306A1" w14:textId="77777777" w:rsidR="003F74A0" w:rsidRPr="003F74A0" w:rsidRDefault="003F74A0" w:rsidP="003F74A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3F74A0"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  <w:t>Coordonnées du travailleur</w:t>
                            </w:r>
                          </w:p>
                          <w:p w14:paraId="6E323D4E" w14:textId="77777777" w:rsidR="003F74A0" w:rsidRPr="003F74A0" w:rsidRDefault="003F74A0" w:rsidP="003F74A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</w:pPr>
                            <w:r w:rsidRPr="003F74A0">
                              <w:rPr>
                                <w:rFonts w:ascii="Calibri" w:hAnsi="Calibri"/>
                                <w:sz w:val="12"/>
                                <w:lang w:val="fr-BE"/>
                              </w:rPr>
                              <w:t>(Coordonnées de la personne à examiner)</w:t>
                            </w:r>
                          </w:p>
                          <w:p w14:paraId="1866CBFB" w14:textId="77777777" w:rsidR="003F74A0" w:rsidRPr="003F74A0" w:rsidRDefault="003F74A0" w:rsidP="003F74A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5B0A5" id="Tekstvak 80" o:spid="_x0000_s1027" type="#_x0000_t202" style="position:absolute;margin-left:.45pt;margin-top:2.25pt;width:122.45pt;height:25.7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" fillcolor="white [3212]" stroked="f" strokeweight=".5pt">
                <v:textbox>
                  <w:txbxContent>
                    <w:p w:rsidR="003F74A0" w:rsidRPr="003F74A0" w:rsidRDefault="003F74A0" w:rsidP="003F74A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</w:pPr>
                      <w:r w:rsidRPr="003F74A0">
                        <w:rPr>
                          <w:rFonts w:ascii="Calibri" w:hAnsi="Calibri"/>
                          <w:sz w:val="16"/>
                          <w:lang w:val="fr-BE"/>
                        </w:rPr>
                        <w:t>Coordonnées du travailleur</w:t>
                      </w:r>
                    </w:p>
                    <w:p w:rsidR="003F74A0" w:rsidRPr="003F74A0" w:rsidRDefault="003F74A0" w:rsidP="003F74A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</w:pPr>
                      <w:r w:rsidRPr="003F74A0">
                        <w:rPr>
                          <w:rFonts w:ascii="Calibri" w:hAnsi="Calibri"/>
                          <w:sz w:val="12"/>
                          <w:lang w:val="fr-BE"/>
                        </w:rPr>
                        <w:t>(Coordonnées de la personne à examiner)</w:t>
                      </w:r>
                    </w:p>
                    <w:p w:rsidR="003F74A0" w:rsidRPr="003F74A0" w:rsidRDefault="003F74A0" w:rsidP="003F74A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D45B4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fr-FR"/>
        </w:rPr>
      </w:pPr>
    </w:p>
    <w:p w14:paraId="6AE7B792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0"/>
          <w:szCs w:val="16"/>
          <w:lang w:val="fr-FR"/>
        </w:rPr>
      </w:pPr>
    </w:p>
    <w:p w14:paraId="567A4A2F" w14:textId="2561AA8A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fr-FR"/>
        </w:rPr>
      </w:pPr>
    </w:p>
    <w:p w14:paraId="2C7CC784" w14:textId="77777777" w:rsidR="003F74A0" w:rsidRPr="009D3FE2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FR"/>
        </w:rPr>
      </w:pPr>
    </w:p>
    <w:p w14:paraId="49FECFA5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NOM : </w:t>
      </w:r>
    </w:p>
    <w:p w14:paraId="4F70CBBA" w14:textId="2ED83B70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35446FC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>PRÉNOM :</w:t>
      </w:r>
    </w:p>
    <w:p w14:paraId="1D8194B1" w14:textId="0FAFF39A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0F320AE4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RUE :                             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                                                                                                    N° :  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BOITE :</w:t>
      </w:r>
    </w:p>
    <w:p w14:paraId="0DD89656" w14:textId="7268AC65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490C1BF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>CODE POSTAL :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COMMUNE : </w:t>
      </w:r>
    </w:p>
    <w:p w14:paraId="709A7BF8" w14:textId="6688571A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7192C8B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GSM : 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                                  Ou                       TÉLÉPHONE : </w:t>
      </w:r>
    </w:p>
    <w:p w14:paraId="272BC704" w14:textId="178269A6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557E9B86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E-MAIL : </w:t>
      </w:r>
    </w:p>
    <w:p w14:paraId="752150EC" w14:textId="011BB9AF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>
        <w:rPr>
          <w:noProof/>
          <w:sz w:val="18"/>
          <w:lang w:val="nl-BE" w:eastAsia="nl-BE"/>
        </w:rPr>
        <w:drawing>
          <wp:anchor distT="0" distB="0" distL="114300" distR="114300" simplePos="0" relativeHeight="251802112" behindDoc="0" locked="0" layoutInCell="1" allowOverlap="1" wp14:anchorId="71F6E9A4" wp14:editId="61B9CF58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A677F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DATE DE NAISSANCE :  </w:t>
      </w:r>
    </w:p>
    <w:p w14:paraId="67D12D0E" w14:textId="1FAF20C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5EBA5B95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NUMERO DE REGISTRE NATIONAL </w:t>
      </w:r>
    </w:p>
    <w:p w14:paraId="2E5859BE" w14:textId="1C894099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0E77961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MUTUELLE (numéro) :                 </w:t>
      </w:r>
      <w:r w:rsidRPr="003F74A0">
        <w:rPr>
          <w:sz w:val="14"/>
          <w:lang w:val="fr-BE"/>
        </w:rPr>
        <w:tab/>
        <w:t xml:space="preserve">                           Ou vignette de mutuelle :</w:t>
      </w:r>
    </w:p>
    <w:p w14:paraId="1CC6599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 w:eastAsia="nl-BE"/>
        </w:rPr>
      </w:pPr>
    </w:p>
    <w:p w14:paraId="00687A4F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>MÉDECIN TRAITANT (à contacter pour consultation)</w:t>
      </w:r>
    </w:p>
    <w:p w14:paraId="4328EADC" w14:textId="208C80FA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13C6E2AD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Dr.                                                                  TÉLÉPHONE :                           </w:t>
      </w:r>
    </w:p>
    <w:p w14:paraId="4FF2C629" w14:textId="493CC605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2FA8FF64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FONCTION ACTUELLE (travail convenu) : </w:t>
      </w:r>
    </w:p>
    <w:p w14:paraId="015A79C5" w14:textId="3B85876E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06FE3743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INCAPACITÉ DE TRAVAIL DEPUIS  LE </w:t>
      </w:r>
    </w:p>
    <w:p w14:paraId="619ABDC3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086EBE91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1B917EDE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fr-BE"/>
        </w:rPr>
      </w:pPr>
      <w:r>
        <w:rPr>
          <w:rFonts w:ascii="Calibri" w:hAnsi="Calibri"/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75DE75AF" wp14:editId="7255B694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82B3" id="Afgeronde rechthoek 81" o:spid="_x0000_s1026" style="position:absolute;margin-left:-7.4pt;margin-top:6.4pt;width:526.6pt;height:177.45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14:paraId="37BCDB59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fr-BE"/>
        </w:rPr>
      </w:pPr>
      <w:r>
        <w:rPr>
          <w:rFonts w:ascii="Calibri" w:hAnsi="Calibri"/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D4A3D48" wp14:editId="041DD431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4732020" cy="334645"/>
                <wp:effectExtent l="0" t="0" r="0" b="825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334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31DC1" w14:textId="77777777" w:rsidR="003F74A0" w:rsidRPr="003F74A0" w:rsidRDefault="003F74A0" w:rsidP="003F74A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3F74A0"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  <w:t>Coordonnées de l’employeur</w:t>
                            </w:r>
                          </w:p>
                          <w:p w14:paraId="76796A60" w14:textId="77777777" w:rsidR="003F74A0" w:rsidRPr="003F74A0" w:rsidRDefault="003F74A0" w:rsidP="003F74A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fr-BE"/>
                              </w:rPr>
                            </w:pPr>
                            <w:r w:rsidRPr="003F74A0">
                              <w:rPr>
                                <w:rFonts w:ascii="Calibri" w:hAnsi="Calibri"/>
                                <w:sz w:val="12"/>
                                <w:lang w:val="fr-BE"/>
                              </w:rPr>
                              <w:t>(Nom, prénom et adresse de l'employeur, personne physique ou forme juridique, nom et siège social de la société ou de l'institution)</w:t>
                            </w:r>
                          </w:p>
                          <w:p w14:paraId="2AF2C90E" w14:textId="77777777" w:rsidR="003F74A0" w:rsidRPr="003F74A0" w:rsidRDefault="003F74A0" w:rsidP="003F74A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6F2D" id="Tekstvak 82" o:spid="_x0000_s1028" type="#_x0000_t202" style="position:absolute;margin-left:1.5pt;margin-top:2.6pt;width:372.6pt;height:26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" fillcolor="white [3212]" stroked="f" strokeweight=".5pt">
                <v:textbox>
                  <w:txbxContent>
                    <w:p w:rsidR="003F74A0" w:rsidRPr="003F74A0" w:rsidRDefault="003F74A0" w:rsidP="003F74A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</w:pPr>
                      <w:r w:rsidRPr="003F74A0">
                        <w:rPr>
                          <w:rFonts w:ascii="Calibri" w:hAnsi="Calibri"/>
                          <w:sz w:val="16"/>
                          <w:lang w:val="fr-BE"/>
                        </w:rPr>
                        <w:t>Coordonnées de l’employeur</w:t>
                      </w:r>
                    </w:p>
                    <w:p w:rsidR="003F74A0" w:rsidRPr="003F74A0" w:rsidRDefault="003F74A0" w:rsidP="003F74A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fr-BE"/>
                        </w:rPr>
                      </w:pPr>
                      <w:r w:rsidRPr="003F74A0">
                        <w:rPr>
                          <w:rFonts w:ascii="Calibri" w:hAnsi="Calibri"/>
                          <w:sz w:val="12"/>
                          <w:lang w:val="fr-BE"/>
                        </w:rPr>
                        <w:t>(Nom, prénom et adresse de l'employeur, personne physique ou forme juridique, nom et siège social de la société ou de l'institution)</w:t>
                      </w:r>
                    </w:p>
                    <w:p w:rsidR="003F74A0" w:rsidRPr="003F74A0" w:rsidRDefault="003F74A0" w:rsidP="003F74A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7B0D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6"/>
          <w:szCs w:val="16"/>
          <w:lang w:val="fr-BE"/>
        </w:rPr>
      </w:pPr>
    </w:p>
    <w:p w14:paraId="6A88C55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4"/>
          <w:szCs w:val="16"/>
          <w:lang w:val="fr-BE"/>
        </w:rPr>
      </w:pPr>
    </w:p>
    <w:p w14:paraId="1C08214E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7EF280BA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38416624" w14:textId="0CA96A18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3FF8559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NOM DE L’ENTREPRISE : </w:t>
      </w:r>
    </w:p>
    <w:p w14:paraId="34F9160B" w14:textId="631F8730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52CF6BB4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RUE :                             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                                                                                                    N° :    </w:t>
      </w:r>
      <w:r w:rsidRPr="003F74A0">
        <w:rPr>
          <w:sz w:val="14"/>
          <w:lang w:val="fr-BE"/>
        </w:rPr>
        <w:tab/>
        <w:t xml:space="preserve">       BOITE :</w:t>
      </w:r>
    </w:p>
    <w:p w14:paraId="7A63ABB5" w14:textId="3FCC23B0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  </w:t>
      </w:r>
    </w:p>
    <w:p w14:paraId="5CBF3E5B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>CODE POSTAL :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COMMUNE : </w:t>
      </w:r>
    </w:p>
    <w:p w14:paraId="2FC80FC9" w14:textId="1581EC49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29126CF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NUMÉRO D’ENTREPRISE : </w:t>
      </w:r>
    </w:p>
    <w:p w14:paraId="42EBC6A7" w14:textId="34525BBA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6A30DCF7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>PERSONNE DE CONTACT pour le médecin du travail :</w:t>
      </w:r>
    </w:p>
    <w:p w14:paraId="6F99E9F0" w14:textId="5695B2AE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7EB07FD7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FONCTION de la personne de contact : </w:t>
      </w:r>
    </w:p>
    <w:p w14:paraId="54254B6C" w14:textId="0DF7780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rFonts w:cs="Arial"/>
          <w:sz w:val="14"/>
          <w:szCs w:val="16"/>
          <w:lang w:val="fr-BE"/>
        </w:rPr>
      </w:pPr>
    </w:p>
    <w:p w14:paraId="35CB52DD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GSM : </w:t>
      </w:r>
      <w:r w:rsidRPr="003F74A0">
        <w:rPr>
          <w:sz w:val="14"/>
          <w:lang w:val="fr-BE"/>
        </w:rPr>
        <w:tab/>
      </w:r>
      <w:r w:rsidRPr="003F74A0">
        <w:rPr>
          <w:sz w:val="14"/>
          <w:lang w:val="fr-BE"/>
        </w:rPr>
        <w:tab/>
        <w:t xml:space="preserve">                                          Ou TÉLÉPHONE : </w:t>
      </w:r>
    </w:p>
    <w:p w14:paraId="5436BFF3" w14:textId="69C452D9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</w:p>
    <w:p w14:paraId="536EBB0C" w14:textId="77777777" w:rsidR="003F74A0" w:rsidRPr="003F74A0" w:rsidRDefault="003F74A0" w:rsidP="003F74A0">
      <w:pPr>
        <w:tabs>
          <w:tab w:val="left" w:pos="1985"/>
          <w:tab w:val="left" w:pos="2552"/>
          <w:tab w:val="center" w:pos="7088"/>
        </w:tabs>
        <w:rPr>
          <w:noProof/>
          <w:sz w:val="14"/>
          <w:szCs w:val="16"/>
          <w:lang w:val="fr-BE"/>
        </w:rPr>
      </w:pPr>
      <w:r w:rsidRPr="003F74A0">
        <w:rPr>
          <w:sz w:val="14"/>
          <w:lang w:val="fr-BE"/>
        </w:rPr>
        <w:t xml:space="preserve">E-MAIL : </w:t>
      </w:r>
    </w:p>
    <w:p w14:paraId="5A0A992B" w14:textId="77777777" w:rsidR="003F74A0" w:rsidRPr="003F74A0" w:rsidRDefault="003F74A0" w:rsidP="003F74A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fr-BE"/>
        </w:rPr>
      </w:pPr>
    </w:p>
    <w:p w14:paraId="63A2F058" w14:textId="77777777" w:rsidR="003F74A0" w:rsidRPr="003F74A0" w:rsidRDefault="003F74A0" w:rsidP="003F74A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fr-BE"/>
        </w:rPr>
      </w:pPr>
    </w:p>
    <w:p w14:paraId="7CEB451E" w14:textId="77777777" w:rsidR="003F74A0" w:rsidRPr="003F74A0" w:rsidRDefault="003F74A0" w:rsidP="003F74A0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fr-BE"/>
        </w:rPr>
      </w:pPr>
      <w:r>
        <w:rPr>
          <w:rFonts w:asciiTheme="minorHAnsi" w:hAnsiTheme="minorHAnsi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B0F95EE" wp14:editId="4FF7C49F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51625" cy="807720"/>
                <wp:effectExtent l="0" t="0" r="15875" b="1143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EF37" id="Rechthoek 74" o:spid="_x0000_s1026" style="position:absolute;margin-left:472.55pt;margin-top:9.7pt;width:523.75pt;height:63.6pt;z-index:251793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</w:p>
    <w:p w14:paraId="68C79857" w14:textId="77777777" w:rsidR="003F74A0" w:rsidRPr="003F74A0" w:rsidRDefault="003F74A0" w:rsidP="003F74A0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fr-BE"/>
        </w:rPr>
      </w:pPr>
    </w:p>
    <w:p w14:paraId="4C2C38F7" w14:textId="77777777" w:rsidR="003F74A0" w:rsidRPr="003F74A0" w:rsidRDefault="003F74A0" w:rsidP="003F74A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fr-BE"/>
        </w:rPr>
      </w:pPr>
      <w:r w:rsidRPr="003F74A0">
        <w:rPr>
          <w:rFonts w:asciiTheme="minorHAnsi" w:hAnsiTheme="minorHAnsi"/>
          <w:sz w:val="16"/>
          <w:lang w:val="fr-BE"/>
        </w:rPr>
        <w:t xml:space="preserve">      DATE et SIGNATURE du demandant : employeur/travailleur (biffez la mention inutile)</w:t>
      </w:r>
    </w:p>
    <w:p w14:paraId="57924321" w14:textId="2BAB326A" w:rsidR="003F74A0" w:rsidRPr="003F74A0" w:rsidRDefault="003F74A0" w:rsidP="003F74A0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sz w:val="18"/>
          <w:szCs w:val="18"/>
          <w:lang w:val="fr-BE"/>
        </w:rPr>
      </w:pPr>
      <w:r w:rsidRPr="003F74A0">
        <w:rPr>
          <w:rFonts w:asciiTheme="minorHAnsi" w:hAnsiTheme="minorHAnsi"/>
          <w:sz w:val="18"/>
          <w:lang w:val="fr-BE"/>
        </w:rPr>
        <w:t xml:space="preserve">                </w:t>
      </w:r>
    </w:p>
    <w:p w14:paraId="21263C4E" w14:textId="77777777" w:rsidR="000E469C" w:rsidRPr="003F74A0" w:rsidRDefault="00EE3C35" w:rsidP="00EE3C35">
      <w:pPr>
        <w:tabs>
          <w:tab w:val="right" w:pos="2410"/>
          <w:tab w:val="left" w:pos="4962"/>
          <w:tab w:val="left" w:pos="5670"/>
          <w:tab w:val="left" w:pos="6521"/>
        </w:tabs>
        <w:rPr>
          <w:rFonts w:asciiTheme="minorHAnsi" w:hAnsiTheme="minorHAnsi" w:cstheme="minorHAnsi"/>
          <w:sz w:val="18"/>
          <w:szCs w:val="18"/>
          <w:lang w:val="fr-BE"/>
        </w:rPr>
      </w:pPr>
      <w:r w:rsidRPr="003F74A0">
        <w:rPr>
          <w:rFonts w:asciiTheme="minorHAnsi" w:hAnsiTheme="minorHAnsi" w:cstheme="minorHAnsi"/>
          <w:sz w:val="18"/>
          <w:szCs w:val="18"/>
          <w:lang w:val="fr-BE"/>
        </w:rPr>
        <w:t xml:space="preserve">                </w:t>
      </w:r>
    </w:p>
    <w:sectPr w:rsidR="000E469C" w:rsidRPr="003F74A0" w:rsidSect="00FB5650">
      <w:headerReference w:type="default" r:id="rId9"/>
      <w:footerReference w:type="default" r:id="rId10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6FAB" w14:textId="77777777" w:rsidR="007A0A76" w:rsidRDefault="007A0A76">
      <w:r>
        <w:separator/>
      </w:r>
    </w:p>
  </w:endnote>
  <w:endnote w:type="continuationSeparator" w:id="0">
    <w:p w14:paraId="587831E5" w14:textId="77777777" w:rsidR="007A0A76" w:rsidRDefault="007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6928" w14:textId="77777777" w:rsidR="00063C72" w:rsidRPr="00F212AF" w:rsidRDefault="003F74A0">
    <w:pPr>
      <w:pStyle w:val="Voet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65408" behindDoc="1" locked="0" layoutInCell="1" allowOverlap="1" wp14:anchorId="40C012B9" wp14:editId="239B1182">
          <wp:simplePos x="0" y="0"/>
          <wp:positionH relativeFrom="margin">
            <wp:align>right</wp:align>
          </wp:positionH>
          <wp:positionV relativeFrom="paragraph">
            <wp:posOffset>-409575</wp:posOffset>
          </wp:positionV>
          <wp:extent cx="4310479" cy="646192"/>
          <wp:effectExtent l="0" t="0" r="0" b="190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0479" cy="64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D90F" w14:textId="77777777" w:rsidR="007A0A76" w:rsidRDefault="007A0A76">
      <w:r>
        <w:separator/>
      </w:r>
    </w:p>
  </w:footnote>
  <w:footnote w:type="continuationSeparator" w:id="0">
    <w:p w14:paraId="1A9EC825" w14:textId="77777777" w:rsidR="007A0A76" w:rsidRDefault="007A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F039" w14:textId="77777777" w:rsidR="00063C72" w:rsidRPr="00F212AF" w:rsidRDefault="003F74A0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0823DD08" wp14:editId="62E33048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781175" cy="610870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-2020_CLB_logo_elke groep CMYK_FR_45 25 16 59_ED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30832">
    <w:abstractNumId w:val="2"/>
  </w:num>
  <w:num w:numId="2" w16cid:durableId="1745949191">
    <w:abstractNumId w:val="0"/>
  </w:num>
  <w:num w:numId="3" w16cid:durableId="2099935158">
    <w:abstractNumId w:val="1"/>
  </w:num>
  <w:num w:numId="4" w16cid:durableId="1202596230">
    <w:abstractNumId w:val="4"/>
  </w:num>
  <w:num w:numId="5" w16cid:durableId="48551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90"/>
    <w:rsid w:val="00004D45"/>
    <w:rsid w:val="000306C0"/>
    <w:rsid w:val="00063C72"/>
    <w:rsid w:val="00076447"/>
    <w:rsid w:val="00082CC9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42ADD"/>
    <w:rsid w:val="00164600"/>
    <w:rsid w:val="00165392"/>
    <w:rsid w:val="001858A8"/>
    <w:rsid w:val="001B6794"/>
    <w:rsid w:val="001B7501"/>
    <w:rsid w:val="001C0CA2"/>
    <w:rsid w:val="001E12A6"/>
    <w:rsid w:val="001E2BF6"/>
    <w:rsid w:val="001E3E62"/>
    <w:rsid w:val="001F2A86"/>
    <w:rsid w:val="001F3880"/>
    <w:rsid w:val="00212DEC"/>
    <w:rsid w:val="0022201D"/>
    <w:rsid w:val="002240E4"/>
    <w:rsid w:val="00243D12"/>
    <w:rsid w:val="00256345"/>
    <w:rsid w:val="00263A32"/>
    <w:rsid w:val="002F3882"/>
    <w:rsid w:val="003143A6"/>
    <w:rsid w:val="00332878"/>
    <w:rsid w:val="0034450D"/>
    <w:rsid w:val="00346B95"/>
    <w:rsid w:val="00362FA0"/>
    <w:rsid w:val="00363CC8"/>
    <w:rsid w:val="003702BB"/>
    <w:rsid w:val="0037352E"/>
    <w:rsid w:val="00377386"/>
    <w:rsid w:val="003A54CC"/>
    <w:rsid w:val="003C0FA5"/>
    <w:rsid w:val="003F74A0"/>
    <w:rsid w:val="004117C6"/>
    <w:rsid w:val="004673DE"/>
    <w:rsid w:val="00477D86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52A0E"/>
    <w:rsid w:val="00697492"/>
    <w:rsid w:val="006B46C8"/>
    <w:rsid w:val="006C6AE9"/>
    <w:rsid w:val="006E6EF5"/>
    <w:rsid w:val="006F156D"/>
    <w:rsid w:val="0071042B"/>
    <w:rsid w:val="00713A8C"/>
    <w:rsid w:val="007203B5"/>
    <w:rsid w:val="00721482"/>
    <w:rsid w:val="00784D7E"/>
    <w:rsid w:val="00787988"/>
    <w:rsid w:val="007904D7"/>
    <w:rsid w:val="007950ED"/>
    <w:rsid w:val="007A0A76"/>
    <w:rsid w:val="007A23AD"/>
    <w:rsid w:val="007E3628"/>
    <w:rsid w:val="007E58A2"/>
    <w:rsid w:val="007F349B"/>
    <w:rsid w:val="008215B1"/>
    <w:rsid w:val="008319B0"/>
    <w:rsid w:val="00833B08"/>
    <w:rsid w:val="008851EE"/>
    <w:rsid w:val="008B0651"/>
    <w:rsid w:val="00901104"/>
    <w:rsid w:val="00917270"/>
    <w:rsid w:val="00927EBA"/>
    <w:rsid w:val="009328B4"/>
    <w:rsid w:val="00935330"/>
    <w:rsid w:val="00983634"/>
    <w:rsid w:val="009937DB"/>
    <w:rsid w:val="009B1A41"/>
    <w:rsid w:val="009B79C6"/>
    <w:rsid w:val="009C6E6B"/>
    <w:rsid w:val="009D3FE2"/>
    <w:rsid w:val="009E183F"/>
    <w:rsid w:val="00A02642"/>
    <w:rsid w:val="00A36953"/>
    <w:rsid w:val="00A765B1"/>
    <w:rsid w:val="00A81018"/>
    <w:rsid w:val="00A955CA"/>
    <w:rsid w:val="00AA6976"/>
    <w:rsid w:val="00AC0A25"/>
    <w:rsid w:val="00AD0BA8"/>
    <w:rsid w:val="00AE6874"/>
    <w:rsid w:val="00AF28DB"/>
    <w:rsid w:val="00AF3F51"/>
    <w:rsid w:val="00B01984"/>
    <w:rsid w:val="00B22236"/>
    <w:rsid w:val="00B330B2"/>
    <w:rsid w:val="00B34408"/>
    <w:rsid w:val="00B43373"/>
    <w:rsid w:val="00B635E9"/>
    <w:rsid w:val="00B667EB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D122DA"/>
    <w:rsid w:val="00D13BB0"/>
    <w:rsid w:val="00D1528C"/>
    <w:rsid w:val="00D47C88"/>
    <w:rsid w:val="00D55B3D"/>
    <w:rsid w:val="00D85619"/>
    <w:rsid w:val="00D85708"/>
    <w:rsid w:val="00DB31F0"/>
    <w:rsid w:val="00DC7925"/>
    <w:rsid w:val="00DF0862"/>
    <w:rsid w:val="00DF0D7C"/>
    <w:rsid w:val="00DF69AB"/>
    <w:rsid w:val="00E01420"/>
    <w:rsid w:val="00E234D4"/>
    <w:rsid w:val="00E33E06"/>
    <w:rsid w:val="00E40E73"/>
    <w:rsid w:val="00E627F3"/>
    <w:rsid w:val="00E75702"/>
    <w:rsid w:val="00EC7325"/>
    <w:rsid w:val="00ED28E5"/>
    <w:rsid w:val="00EE3C35"/>
    <w:rsid w:val="00EE7B3A"/>
    <w:rsid w:val="00F02454"/>
    <w:rsid w:val="00F1450A"/>
    <w:rsid w:val="00F212AF"/>
    <w:rsid w:val="00F22356"/>
    <w:rsid w:val="00F24F7A"/>
    <w:rsid w:val="00F25C20"/>
    <w:rsid w:val="00F32DB5"/>
    <w:rsid w:val="00F61E82"/>
    <w:rsid w:val="00F6661D"/>
    <w:rsid w:val="00FA1A01"/>
    <w:rsid w:val="00FB5650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E0C39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E446-F841-4C84-9E74-627B6775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bis.dot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Anthony Heremans</cp:lastModifiedBy>
  <cp:revision>5</cp:revision>
  <cp:lastPrinted>2017-01-10T14:06:00Z</cp:lastPrinted>
  <dcterms:created xsi:type="dcterms:W3CDTF">2022-12-13T08:43:00Z</dcterms:created>
  <dcterms:modified xsi:type="dcterms:W3CDTF">2024-12-20T08:41:00Z</dcterms:modified>
</cp:coreProperties>
</file>